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wagga-wagga-profile"/>
    <w:p>
      <w:pPr>
        <w:pStyle w:val="Heading1"/>
      </w:pPr>
      <w:r>
        <w:t xml:space="preserve">Wagga Wagga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4,824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68,716          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Wagga Wagga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35,700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Wagga Wagga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6,500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1,785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$56,343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$5,412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38,947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7,637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4,503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4,258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4,194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4,078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11,722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12,162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71,977.89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375,000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1,659,400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2025-02-12T02:20:59Z</dcterms:created>
  <dcterms:modified xsi:type="dcterms:W3CDTF">2025-02-12T02:20:59Z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